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10" w:rsidRDefault="004E3410" w:rsidP="00DD6F04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 xml:space="preserve">О </w:t>
      </w:r>
      <w:r>
        <w:t>УПОКОЕНИИ</w:t>
      </w:r>
    </w:p>
    <w:p w:rsidR="004E3410" w:rsidRPr="00733DAD" w:rsidRDefault="004E3410" w:rsidP="00DD6F04">
      <w:pPr>
        <w:spacing w:after="0" w:line="240" w:lineRule="auto"/>
        <w:jc w:val="center"/>
        <w:rPr>
          <w:rFonts w:cs="Times New Roman"/>
        </w:rPr>
      </w:pPr>
      <w:r>
        <w:t>список 2</w:t>
      </w:r>
    </w:p>
    <w:p w:rsidR="004E3410" w:rsidRDefault="004E3410" w:rsidP="00DD6F04">
      <w:pPr>
        <w:tabs>
          <w:tab w:val="left" w:pos="4820"/>
        </w:tabs>
        <w:spacing w:after="0"/>
        <w:rPr>
          <w:rFonts w:cs="Times New Roman"/>
          <w:b/>
          <w:bCs/>
        </w:rPr>
      </w:pPr>
    </w:p>
    <w:p w:rsidR="004E3410" w:rsidRPr="00733DAD" w:rsidRDefault="004E3410" w:rsidP="00DD6F04">
      <w:pPr>
        <w:spacing w:after="0"/>
        <w:jc w:val="center"/>
        <w:rPr>
          <w:rFonts w:cs="Times New Roman"/>
        </w:rPr>
      </w:pPr>
    </w:p>
    <w:p w:rsidR="004E3410" w:rsidRPr="00733DAD" w:rsidRDefault="004E3410" w:rsidP="00DD6F04">
      <w:pPr>
        <w:spacing w:after="0"/>
        <w:rPr>
          <w:b/>
          <w:bCs/>
        </w:rPr>
      </w:pPr>
      <w:r w:rsidRPr="00733DAD">
        <w:rPr>
          <w:b/>
          <w:bCs/>
        </w:rPr>
        <w:t xml:space="preserve">НА </w:t>
      </w:r>
      <w:r>
        <w:rPr>
          <w:b/>
          <w:bCs/>
        </w:rPr>
        <w:t>ВТОР</w:t>
      </w:r>
      <w:r w:rsidRPr="00733DAD">
        <w:rPr>
          <w:b/>
          <w:bCs/>
        </w:rPr>
        <w:t>ОЙ СЛАВЕ:</w:t>
      </w:r>
    </w:p>
    <w:p w:rsidR="004E3410" w:rsidRPr="00733DAD" w:rsidRDefault="004E3410" w:rsidP="00DD6F04">
      <w:pPr>
        <w:spacing w:after="0"/>
        <w:rPr>
          <w:b/>
          <w:bCs/>
        </w:rPr>
      </w:pPr>
      <w:r w:rsidRPr="00733DAD">
        <w:rPr>
          <w:b/>
          <w:bCs/>
        </w:rPr>
        <w:t>Слава Отцу и Сыну и Святому Духу, и ныне и присно и во веки веков. Аминь.</w:t>
      </w:r>
    </w:p>
    <w:p w:rsidR="004E3410" w:rsidRDefault="004E3410" w:rsidP="00DD6F04">
      <w:pPr>
        <w:spacing w:after="0"/>
        <w:rPr>
          <w:rFonts w:cs="Times New Roman"/>
          <w:b/>
          <w:bCs/>
        </w:rPr>
      </w:pPr>
      <w:r w:rsidRPr="00733DAD">
        <w:rPr>
          <w:b/>
          <w:bCs/>
        </w:rPr>
        <w:t>Аллилуиа, Аллилуиа, Аллилуиа, Слава Тебе, Боже (трижды). Господи, помилуй (трижды).</w:t>
      </w:r>
    </w:p>
    <w:p w:rsidR="004E3410" w:rsidRPr="00733DAD" w:rsidRDefault="004E3410" w:rsidP="00DD6F04">
      <w:pPr>
        <w:spacing w:after="0"/>
        <w:rPr>
          <w:rFonts w:cs="Times New Roman"/>
          <w:b/>
          <w:bCs/>
        </w:rPr>
      </w:pPr>
      <w:r>
        <w:rPr>
          <w:b/>
          <w:bCs/>
        </w:rPr>
        <w:t>Слава Отцу и Сыну и Святому Духу. Упокой, Господи, души усопших раб Твоих:</w:t>
      </w:r>
    </w:p>
    <w:p w:rsidR="004E3410" w:rsidRDefault="004E3410" w:rsidP="00DD6F04">
      <w:pPr>
        <w:tabs>
          <w:tab w:val="left" w:pos="4820"/>
        </w:tabs>
        <w:spacing w:after="0"/>
        <w:rPr>
          <w:rFonts w:cs="Times New Roman"/>
          <w:b/>
          <w:bCs/>
        </w:rPr>
        <w:sectPr w:rsidR="004E3410" w:rsidSect="00473E4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E3410" w:rsidRPr="008609BD" w:rsidRDefault="004E3410" w:rsidP="00DD6F04">
      <w:pPr>
        <w:spacing w:after="0"/>
        <w:ind w:right="-143"/>
        <w:rPr>
          <w:rFonts w:ascii="Times New Roman" w:hAnsi="Times New Roman" w:cs="Times New Roman"/>
          <w:sz w:val="30"/>
          <w:szCs w:val="30"/>
        </w:rPr>
      </w:pPr>
    </w:p>
    <w:p w:rsidR="004E3410" w:rsidRPr="008609BD" w:rsidRDefault="004E3410" w:rsidP="00DD6F04">
      <w:pPr>
        <w:tabs>
          <w:tab w:val="left" w:pos="-993"/>
          <w:tab w:val="left" w:pos="5103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  <w:sectPr w:rsidR="004E3410" w:rsidRPr="008609BD" w:rsidSect="00473E4B">
          <w:type w:val="continuous"/>
          <w:pgSz w:w="11906" w:h="16838"/>
          <w:pgMar w:top="1134" w:right="707" w:bottom="1134" w:left="1701" w:header="708" w:footer="708" w:gutter="0"/>
          <w:cols w:space="426"/>
          <w:docGrid w:linePitch="360"/>
        </w:sectPr>
      </w:pPr>
    </w:p>
    <w:p w:rsidR="004E3410" w:rsidRPr="001F6BCB" w:rsidRDefault="004E3410" w:rsidP="00BB1983">
      <w:pPr>
        <w:tabs>
          <w:tab w:val="left" w:pos="-851"/>
          <w:tab w:val="left" w:pos="5103"/>
        </w:tabs>
        <w:spacing w:after="0"/>
        <w:ind w:left="-993" w:right="-1276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Святейшего патриарха Алексия                          </w:t>
      </w:r>
      <w:r w:rsidRPr="001F6BCB">
        <w:rPr>
          <w:rFonts w:ascii="Times New Roman" w:hAnsi="Times New Roman" w:cs="Times New Roman"/>
          <w:sz w:val="30"/>
          <w:szCs w:val="30"/>
        </w:rPr>
        <w:tab/>
      </w:r>
      <w:r w:rsidRPr="001F6BCB">
        <w:rPr>
          <w:rFonts w:ascii="Times New Roman" w:hAnsi="Times New Roman" w:cs="Times New Roman"/>
          <w:sz w:val="30"/>
          <w:szCs w:val="30"/>
        </w:rPr>
        <w:tab/>
      </w:r>
      <w:r w:rsidRPr="001F6BCB">
        <w:rPr>
          <w:rFonts w:ascii="Times New Roman" w:hAnsi="Times New Roman" w:cs="Times New Roman"/>
          <w:sz w:val="30"/>
          <w:szCs w:val="30"/>
        </w:rPr>
        <w:tab/>
      </w:r>
      <w:r w:rsidRPr="001F6BCB">
        <w:rPr>
          <w:rFonts w:ascii="Times New Roman" w:hAnsi="Times New Roman" w:cs="Times New Roman"/>
          <w:sz w:val="30"/>
          <w:szCs w:val="30"/>
        </w:rPr>
        <w:tab/>
      </w:r>
      <w:r w:rsidRPr="001F6BCB">
        <w:rPr>
          <w:rFonts w:ascii="Times New Roman" w:hAnsi="Times New Roman" w:cs="Times New Roman"/>
          <w:sz w:val="30"/>
          <w:szCs w:val="30"/>
        </w:rPr>
        <w:tab/>
      </w:r>
      <w:r w:rsidRPr="001F6BCB">
        <w:rPr>
          <w:rFonts w:ascii="Times New Roman" w:hAnsi="Times New Roman" w:cs="Times New Roman"/>
          <w:sz w:val="30"/>
          <w:szCs w:val="30"/>
        </w:rPr>
        <w:tab/>
      </w:r>
      <w:r w:rsidRPr="001F6BCB">
        <w:rPr>
          <w:rFonts w:ascii="Times New Roman" w:hAnsi="Times New Roman" w:cs="Times New Roman"/>
          <w:sz w:val="30"/>
          <w:szCs w:val="30"/>
        </w:rPr>
        <w:tab/>
      </w:r>
    </w:p>
    <w:p w:rsidR="004E3410" w:rsidRPr="001F6BCB" w:rsidRDefault="004E3410" w:rsidP="00BB1983">
      <w:pPr>
        <w:tabs>
          <w:tab w:val="left" w:pos="3119"/>
        </w:tabs>
        <w:spacing w:after="0"/>
        <w:ind w:left="-993" w:right="-851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прот. Александра </w:t>
      </w:r>
    </w:p>
    <w:p w:rsidR="004E3410" w:rsidRPr="001F6BCB" w:rsidRDefault="004E3410" w:rsidP="0016030D">
      <w:pPr>
        <w:tabs>
          <w:tab w:val="left" w:pos="3119"/>
        </w:tabs>
        <w:spacing w:after="0"/>
        <w:ind w:left="-993" w:right="-851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инока Владимира 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568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сх.мон. Анны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568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Валентины 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568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Михаила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568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Василия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Наталии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Анатолия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Валентины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Николая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Матроны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Татианы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Екатерины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Феодора (м.)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Николая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Андрея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Пелагии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мл. Дарьи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Екатерины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Николая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Веры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Михаила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Николая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Сергия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Варвары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Тихона 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Татианы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Георгия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Дарьи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Иоанна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Михаила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Агриппины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Георгия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Иоанна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воина Виктора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Наталии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Валерия 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Николая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Раисы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Валентины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Петра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Никифора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Агриппины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Наталии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Дарьи</w:t>
      </w:r>
    </w:p>
    <w:p w:rsidR="004E3410" w:rsidRPr="001F6BCB" w:rsidRDefault="004E3410" w:rsidP="003E64F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Георгия</w:t>
      </w:r>
    </w:p>
    <w:p w:rsidR="004E3410" w:rsidRPr="001F6BCB" w:rsidRDefault="004E3410" w:rsidP="00634007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Алексия</w:t>
      </w:r>
    </w:p>
    <w:p w:rsidR="004E3410" w:rsidRPr="001F6BCB" w:rsidRDefault="004E3410" w:rsidP="00634007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Евдокии</w:t>
      </w:r>
    </w:p>
    <w:p w:rsidR="004E3410" w:rsidRPr="001F6BCB" w:rsidRDefault="004E3410" w:rsidP="00634007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Алексия</w:t>
      </w:r>
    </w:p>
    <w:p w:rsidR="004E3410" w:rsidRPr="001F6BCB" w:rsidRDefault="004E3410" w:rsidP="00634007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Серафимы 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Александра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Романа 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Ефросинии 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Феодосии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Алексия 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Василия 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Матроны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Владимира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Василия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Надежды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Василия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Николая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Людмилы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Анатолия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Параскевы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Петра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Иоанна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Александра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Светланы</w:t>
      </w:r>
    </w:p>
    <w:p w:rsidR="004E3410" w:rsidRPr="001F6BCB" w:rsidRDefault="004E3410" w:rsidP="0016030D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Иоанна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Георгия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Татианы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Екатерины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Михаила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Зинаиды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Александра 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Людмилы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Алексия</w:t>
      </w:r>
    </w:p>
    <w:p w:rsidR="004E3410" w:rsidRPr="001F6BCB" w:rsidRDefault="004E3410" w:rsidP="00A854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A854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Димитрия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Игоря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схиархимандр. Виталия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сх.мон. Анны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иер. Симеона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Екатерины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Елены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Сергия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Сергия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Василия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Веры</w:t>
      </w:r>
    </w:p>
    <w:p w:rsidR="004E3410" w:rsidRPr="001F6BCB" w:rsidRDefault="004E3410" w:rsidP="00DD6F04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Юрия (Георгия)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Вениамина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Сергия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Анатолия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Зои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Зинаиды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Владимира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Валерия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Людмилы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Галины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Леонида</w:t>
      </w:r>
    </w:p>
    <w:p w:rsidR="004E3410" w:rsidRPr="001F6BCB" w:rsidRDefault="004E3410" w:rsidP="00A854A0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Феодора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Димитрия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Анастасии 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Елены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Архиппа</w:t>
      </w:r>
    </w:p>
    <w:p w:rsidR="004E3410" w:rsidRPr="001F6BCB" w:rsidRDefault="004E3410" w:rsidP="00A022EF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Иоанна</w:t>
      </w:r>
    </w:p>
    <w:p w:rsidR="004E3410" w:rsidRPr="001F6BCB" w:rsidRDefault="004E3410" w:rsidP="00A022EF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Зинаиды</w:t>
      </w:r>
    </w:p>
    <w:p w:rsidR="004E3410" w:rsidRPr="001F6BCB" w:rsidRDefault="004E3410" w:rsidP="00A022EF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Анатолия 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Зинаиды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Иакова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Анатолия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Клавдии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Елены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Пелагии</w:t>
      </w:r>
    </w:p>
    <w:p w:rsidR="004E3410" w:rsidRPr="001F6BCB" w:rsidRDefault="004E3410" w:rsidP="00A022EF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Евгения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Олега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Акулины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Раисы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Марфы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Татианы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Георгия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Клавдии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Василия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Михаила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Александры (ж.)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Андрея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Евгения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Виктора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Николая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Анастасии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Николая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Алекандра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Григория</w:t>
      </w:r>
      <w:r w:rsidRPr="001F6BCB">
        <w:rPr>
          <w:rFonts w:ascii="Times New Roman" w:hAnsi="Times New Roman" w:cs="Times New Roman"/>
          <w:sz w:val="30"/>
          <w:szCs w:val="30"/>
        </w:rPr>
        <w:tab/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Феодоры (ж.)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Михаила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Василия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Елены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Николая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Валерии (ж.)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Любови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Иоанна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Надежды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Василия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Валерия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Геннадия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Анатолия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Павла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Павла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Иоанна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Нины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Станислава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Елены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Евдокии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Анны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Валерия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Любови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Галины</w:t>
      </w:r>
    </w:p>
    <w:p w:rsidR="004E3410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 xml:space="preserve">Николая 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Марии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Марины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Тихона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Алексия</w:t>
      </w:r>
    </w:p>
    <w:p w:rsidR="004E3410" w:rsidRPr="001F6BCB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Иоанна</w:t>
      </w:r>
    </w:p>
    <w:p w:rsidR="004E3410" w:rsidRPr="008609BD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  <w:r w:rsidRPr="001F6BCB">
        <w:rPr>
          <w:rFonts w:ascii="Times New Roman" w:hAnsi="Times New Roman" w:cs="Times New Roman"/>
          <w:sz w:val="30"/>
          <w:szCs w:val="30"/>
        </w:rPr>
        <w:t>Елисаветы</w:t>
      </w:r>
    </w:p>
    <w:p w:rsidR="004E3410" w:rsidRPr="008609BD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</w:pPr>
    </w:p>
    <w:p w:rsidR="004E3410" w:rsidRPr="008609BD" w:rsidRDefault="004E3410" w:rsidP="00BB1983">
      <w:pPr>
        <w:tabs>
          <w:tab w:val="left" w:pos="2552"/>
        </w:tabs>
        <w:spacing w:after="0"/>
        <w:ind w:left="-993" w:right="-143"/>
        <w:rPr>
          <w:rFonts w:ascii="Times New Roman" w:hAnsi="Times New Roman" w:cs="Times New Roman"/>
          <w:sz w:val="30"/>
          <w:szCs w:val="30"/>
        </w:rPr>
        <w:sectPr w:rsidR="004E3410" w:rsidRPr="008609BD" w:rsidSect="008609BD">
          <w:type w:val="continuous"/>
          <w:pgSz w:w="11906" w:h="16838"/>
          <w:pgMar w:top="1134" w:right="386" w:bottom="1134" w:left="1701" w:header="708" w:footer="708" w:gutter="0"/>
          <w:cols w:num="3" w:space="3261"/>
          <w:docGrid w:linePitch="360"/>
        </w:sectPr>
      </w:pPr>
    </w:p>
    <w:p w:rsidR="004E3410" w:rsidRPr="0016030D" w:rsidRDefault="004E3410" w:rsidP="00DD6F04">
      <w:pPr>
        <w:tabs>
          <w:tab w:val="left" w:pos="2552"/>
        </w:tabs>
        <w:spacing w:after="0"/>
        <w:ind w:right="-143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</w:p>
    <w:p w:rsidR="004E3410" w:rsidRDefault="004E3410" w:rsidP="00BB1983">
      <w:pPr>
        <w:tabs>
          <w:tab w:val="left" w:pos="2552"/>
        </w:tabs>
        <w:spacing w:after="0"/>
        <w:ind w:right="-143"/>
        <w:rPr>
          <w:rFonts w:cs="Times New Roman"/>
          <w:b/>
          <w:bCs/>
        </w:rPr>
      </w:pPr>
    </w:p>
    <w:p w:rsidR="004E3410" w:rsidRDefault="004E3410" w:rsidP="00BB1983">
      <w:pPr>
        <w:tabs>
          <w:tab w:val="left" w:pos="2552"/>
        </w:tabs>
        <w:spacing w:after="0"/>
        <w:ind w:right="-143"/>
        <w:rPr>
          <w:rFonts w:cs="Times New Roman"/>
          <w:b/>
          <w:bCs/>
        </w:rPr>
      </w:pPr>
    </w:p>
    <w:p w:rsidR="004E3410" w:rsidRDefault="004E3410" w:rsidP="00BB1983">
      <w:pPr>
        <w:tabs>
          <w:tab w:val="left" w:pos="2552"/>
        </w:tabs>
        <w:spacing w:after="0"/>
        <w:ind w:right="-143"/>
        <w:rPr>
          <w:rFonts w:cs="Times New Roman"/>
          <w:b/>
          <w:bCs/>
        </w:rPr>
      </w:pPr>
    </w:p>
    <w:p w:rsidR="004E3410" w:rsidRPr="00BB1983" w:rsidRDefault="004E3410" w:rsidP="00BB1983">
      <w:pPr>
        <w:tabs>
          <w:tab w:val="left" w:pos="2552"/>
        </w:tabs>
        <w:spacing w:after="0"/>
        <w:ind w:right="-143"/>
        <w:rPr>
          <w:rFonts w:cs="Times New Roman"/>
          <w:sz w:val="24"/>
          <w:szCs w:val="24"/>
        </w:rPr>
      </w:pPr>
      <w:r w:rsidRPr="0080541E">
        <w:rPr>
          <w:b/>
          <w:bCs/>
        </w:rPr>
        <w:t xml:space="preserve">И </w:t>
      </w:r>
      <w:r>
        <w:rPr>
          <w:b/>
          <w:bCs/>
        </w:rPr>
        <w:t xml:space="preserve">прости им вся согрешения вольная и невольная и даруй им Царствие Небесное.  И </w:t>
      </w:r>
      <w:r w:rsidRPr="0080541E">
        <w:rPr>
          <w:b/>
          <w:bCs/>
        </w:rPr>
        <w:t>ныне и присно и во веки веков. Ами</w:t>
      </w:r>
      <w:r>
        <w:rPr>
          <w:b/>
          <w:bCs/>
        </w:rPr>
        <w:t>нь.</w:t>
      </w:r>
    </w:p>
    <w:sectPr w:rsidR="004E3410" w:rsidRPr="00BB1983" w:rsidSect="00BB1983">
      <w:type w:val="continuous"/>
      <w:pgSz w:w="11906" w:h="16838"/>
      <w:pgMar w:top="709" w:right="707" w:bottom="284" w:left="1701" w:header="708" w:footer="708" w:gutter="0"/>
      <w:cols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F04"/>
    <w:rsid w:val="00084F5D"/>
    <w:rsid w:val="0016030D"/>
    <w:rsid w:val="001F6BCB"/>
    <w:rsid w:val="001F7089"/>
    <w:rsid w:val="0024061A"/>
    <w:rsid w:val="00243CCA"/>
    <w:rsid w:val="0025349C"/>
    <w:rsid w:val="002E408D"/>
    <w:rsid w:val="00321EF2"/>
    <w:rsid w:val="003E64F0"/>
    <w:rsid w:val="004462BD"/>
    <w:rsid w:val="00473E4B"/>
    <w:rsid w:val="004E3410"/>
    <w:rsid w:val="00560425"/>
    <w:rsid w:val="005C7497"/>
    <w:rsid w:val="00634007"/>
    <w:rsid w:val="00733DAD"/>
    <w:rsid w:val="00733FAB"/>
    <w:rsid w:val="007F3FF1"/>
    <w:rsid w:val="0080541E"/>
    <w:rsid w:val="008609BD"/>
    <w:rsid w:val="009C15F0"/>
    <w:rsid w:val="00A022EF"/>
    <w:rsid w:val="00A1374E"/>
    <w:rsid w:val="00A30F1B"/>
    <w:rsid w:val="00A854A0"/>
    <w:rsid w:val="00BB1983"/>
    <w:rsid w:val="00C84DDD"/>
    <w:rsid w:val="00D015C6"/>
    <w:rsid w:val="00D724D5"/>
    <w:rsid w:val="00D87947"/>
    <w:rsid w:val="00D96C14"/>
    <w:rsid w:val="00DB257A"/>
    <w:rsid w:val="00DD6F04"/>
    <w:rsid w:val="00F83883"/>
    <w:rsid w:val="00F8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97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331</Words>
  <Characters>1822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ПСАЛТИРЬ О УПОКОЕНИИ</dc:title>
  <dc:subject/>
  <dc:creator>user</dc:creator>
  <cp:keywords/>
  <dc:description/>
  <cp:lastModifiedBy>Tania</cp:lastModifiedBy>
  <cp:revision>3</cp:revision>
  <cp:lastPrinted>2015-11-27T09:41:00Z</cp:lastPrinted>
  <dcterms:created xsi:type="dcterms:W3CDTF">2015-11-27T09:18:00Z</dcterms:created>
  <dcterms:modified xsi:type="dcterms:W3CDTF">2015-11-27T09:47:00Z</dcterms:modified>
</cp:coreProperties>
</file>